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CEF7A" w14:textId="0E3B5D38" w:rsidR="0080395F" w:rsidRDefault="0080395F" w:rsidP="003D0A0B"/>
    <w:p w14:paraId="1673DA74" w14:textId="7BE32EE4" w:rsidR="006F2B1F" w:rsidRDefault="006F2B1F" w:rsidP="003D0A0B"/>
    <w:tbl>
      <w:tblPr>
        <w:tblStyle w:val="TabelacomGrelha"/>
        <w:tblpPr w:leftFromText="141" w:rightFromText="141" w:vertAnchor="page" w:horzAnchor="page" w:tblpXSpec="center" w:tblpY="35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4118"/>
      </w:tblGrid>
      <w:tr w:rsidR="008D1925" w:rsidRPr="003C65D1" w14:paraId="721AF443" w14:textId="77777777" w:rsidTr="008D1925">
        <w:trPr>
          <w:trHeight w:val="567"/>
        </w:trPr>
        <w:tc>
          <w:tcPr>
            <w:tcW w:w="8504" w:type="dxa"/>
            <w:gridSpan w:val="2"/>
            <w:shd w:val="clear" w:color="auto" w:fill="auto"/>
            <w:vAlign w:val="center"/>
          </w:tcPr>
          <w:p w14:paraId="2BDA55D1" w14:textId="4EDD146E" w:rsidR="008D1925" w:rsidRPr="008D1925" w:rsidRDefault="008D1925" w:rsidP="008D1925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8D1925" w:rsidRPr="003C65D1" w14:paraId="63C90497" w14:textId="77777777" w:rsidTr="008D1925">
        <w:trPr>
          <w:trHeight w:hRule="exact" w:val="57"/>
        </w:trPr>
        <w:tc>
          <w:tcPr>
            <w:tcW w:w="8504" w:type="dxa"/>
            <w:gridSpan w:val="2"/>
            <w:shd w:val="clear" w:color="auto" w:fill="auto"/>
            <w:vAlign w:val="center"/>
          </w:tcPr>
          <w:p w14:paraId="0F19972B" w14:textId="77777777" w:rsidR="008D1925" w:rsidRPr="003C65D1" w:rsidRDefault="008D1925" w:rsidP="008D1925">
            <w:pPr>
              <w:jc w:val="left"/>
              <w:rPr>
                <w:highlight w:val="yellow"/>
              </w:rPr>
            </w:pPr>
          </w:p>
        </w:tc>
      </w:tr>
      <w:tr w:rsidR="008D1925" w:rsidRPr="003C65D1" w14:paraId="57AB9041" w14:textId="77777777" w:rsidTr="00380082">
        <w:trPr>
          <w:trHeight w:hRule="exact" w:val="170"/>
        </w:trPr>
        <w:tc>
          <w:tcPr>
            <w:tcW w:w="4386" w:type="dxa"/>
            <w:shd w:val="clear" w:color="auto" w:fill="C00000"/>
            <w:vAlign w:val="center"/>
          </w:tcPr>
          <w:p w14:paraId="31C208FF" w14:textId="77777777" w:rsidR="008D1925" w:rsidRPr="003C65D1" w:rsidRDefault="008D1925" w:rsidP="008D1925">
            <w:pPr>
              <w:jc w:val="left"/>
              <w:rPr>
                <w:highlight w:val="yellow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14:paraId="7BDFE6F0" w14:textId="77777777" w:rsidR="008D1925" w:rsidRPr="003C65D1" w:rsidRDefault="008D1925" w:rsidP="008D1925">
            <w:pPr>
              <w:jc w:val="left"/>
              <w:rPr>
                <w:highlight w:val="yellow"/>
              </w:rPr>
            </w:pPr>
          </w:p>
        </w:tc>
      </w:tr>
      <w:tr w:rsidR="008D1925" w:rsidRPr="009E447F" w14:paraId="0C62641C" w14:textId="77777777" w:rsidTr="008D1925">
        <w:trPr>
          <w:trHeight w:val="397"/>
        </w:trPr>
        <w:tc>
          <w:tcPr>
            <w:tcW w:w="4386" w:type="dxa"/>
            <w:vAlign w:val="bottom"/>
          </w:tcPr>
          <w:p w14:paraId="6BC9EC3F" w14:textId="77777777" w:rsidR="008D1925" w:rsidRDefault="008D1925" w:rsidP="008D1925">
            <w:pPr>
              <w:spacing w:after="160" w:line="259" w:lineRule="auto"/>
              <w:jc w:val="left"/>
              <w:rPr>
                <w:rFonts w:cs="Arial"/>
                <w:b/>
                <w:sz w:val="52"/>
                <w:szCs w:val="44"/>
              </w:rPr>
            </w:pPr>
            <w:r>
              <w:rPr>
                <w:rFonts w:cs="Arial"/>
                <w:b/>
                <w:noProof/>
                <w:sz w:val="52"/>
                <w:szCs w:val="44"/>
              </w:rPr>
              <w:drawing>
                <wp:inline distT="0" distB="0" distL="0" distR="0" wp14:anchorId="404E9B32" wp14:editId="22A4B6D1">
                  <wp:extent cx="1971675" cy="107188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137" cy="108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vAlign w:val="center"/>
          </w:tcPr>
          <w:p w14:paraId="3C791689" w14:textId="77777777" w:rsidR="008D1925" w:rsidRPr="009D2F73" w:rsidRDefault="008D1925" w:rsidP="008D1925">
            <w:pPr>
              <w:spacing w:after="160" w:line="259" w:lineRule="auto"/>
              <w:jc w:val="left"/>
              <w:rPr>
                <w:rFonts w:cs="Arial"/>
                <w:b/>
                <w:sz w:val="52"/>
                <w:szCs w:val="44"/>
                <w:highlight w:val="yellow"/>
              </w:rPr>
            </w:pPr>
            <w:r>
              <w:rPr>
                <w:rFonts w:cs="Arial"/>
                <w:b/>
                <w:sz w:val="52"/>
                <w:szCs w:val="44"/>
                <w:highlight w:val="yellow"/>
              </w:rPr>
              <w:t>Logo entidade</w:t>
            </w:r>
          </w:p>
        </w:tc>
      </w:tr>
      <w:tr w:rsidR="008D1925" w:rsidRPr="009E447F" w14:paraId="5241C5D0" w14:textId="77777777" w:rsidTr="008D1925">
        <w:trPr>
          <w:trHeight w:hRule="exact" w:val="170"/>
        </w:trPr>
        <w:tc>
          <w:tcPr>
            <w:tcW w:w="4386" w:type="dxa"/>
            <w:vAlign w:val="bottom"/>
          </w:tcPr>
          <w:p w14:paraId="35A72D96" w14:textId="77777777" w:rsidR="008D1925" w:rsidRDefault="008D1925" w:rsidP="008D1925">
            <w:pPr>
              <w:rPr>
                <w:noProof/>
              </w:rPr>
            </w:pPr>
          </w:p>
        </w:tc>
        <w:tc>
          <w:tcPr>
            <w:tcW w:w="4118" w:type="dxa"/>
            <w:shd w:val="clear" w:color="auto" w:fill="C00000"/>
            <w:vAlign w:val="center"/>
          </w:tcPr>
          <w:p w14:paraId="698C9BCC" w14:textId="77777777" w:rsidR="008D1925" w:rsidRDefault="008D1925" w:rsidP="008D1925">
            <w:pPr>
              <w:rPr>
                <w:highlight w:val="yellow"/>
              </w:rPr>
            </w:pPr>
          </w:p>
        </w:tc>
      </w:tr>
    </w:tbl>
    <w:p w14:paraId="558AEE25" w14:textId="4DDEE206" w:rsidR="003C65D1" w:rsidRDefault="003C65D1" w:rsidP="003D0A0B"/>
    <w:p w14:paraId="7A91DF2F" w14:textId="492C1A91" w:rsidR="003C65D1" w:rsidRDefault="003C65D1" w:rsidP="003D0A0B"/>
    <w:p w14:paraId="214F1E7E" w14:textId="77777777" w:rsidR="0044608F" w:rsidRDefault="0044608F" w:rsidP="003D0A0B"/>
    <w:p w14:paraId="0DFBDBEA" w14:textId="3134C007" w:rsidR="008D1925" w:rsidRPr="0048744E" w:rsidRDefault="002E4C40" w:rsidP="008D1925">
      <w:pPr>
        <w:spacing w:after="0"/>
        <w:jc w:val="center"/>
        <w:rPr>
          <w:smallCaps/>
          <w:sz w:val="48"/>
          <w:szCs w:val="48"/>
        </w:rPr>
      </w:pPr>
      <w:r w:rsidRPr="0048744E">
        <w:rPr>
          <w:smallCaps/>
          <w:sz w:val="48"/>
          <w:szCs w:val="48"/>
        </w:rPr>
        <w:t>Relatório</w:t>
      </w:r>
    </w:p>
    <w:p w14:paraId="6646E7F4" w14:textId="26C55BC0" w:rsidR="008D1925" w:rsidRPr="00D31AE5" w:rsidRDefault="00697B59" w:rsidP="00185214">
      <w:pPr>
        <w:jc w:val="center"/>
        <w:rPr>
          <w:b/>
          <w:bCs/>
          <w:sz w:val="48"/>
          <w:szCs w:val="48"/>
        </w:rPr>
      </w:pPr>
      <w:r w:rsidRPr="00D31AE5">
        <w:rPr>
          <w:b/>
          <w:bCs/>
          <w:sz w:val="48"/>
          <w:szCs w:val="48"/>
        </w:rPr>
        <w:t>Formação em Contexto de</w:t>
      </w:r>
      <w:r w:rsidR="002E4C40" w:rsidRPr="00D31AE5">
        <w:rPr>
          <w:b/>
          <w:bCs/>
          <w:sz w:val="48"/>
          <w:szCs w:val="48"/>
        </w:rPr>
        <w:t xml:space="preserve"> Trabalho</w:t>
      </w:r>
    </w:p>
    <w:p w14:paraId="1DD4E97C" w14:textId="77777777" w:rsidR="008D1925" w:rsidRDefault="008D1925" w:rsidP="003D0A0B"/>
    <w:p w14:paraId="798B881F" w14:textId="78F210C2" w:rsidR="008D1925" w:rsidRDefault="008D1925" w:rsidP="003D0A0B"/>
    <w:p w14:paraId="76A2D152" w14:textId="77777777" w:rsidR="0048744E" w:rsidRDefault="0048744E" w:rsidP="003D0A0B"/>
    <w:p w14:paraId="7979DA49" w14:textId="77777777" w:rsidR="008D1925" w:rsidRDefault="008D1925" w:rsidP="003D0A0B"/>
    <w:tbl>
      <w:tblPr>
        <w:tblStyle w:val="TabelacomGrelha1"/>
        <w:tblW w:w="5000" w:type="pct"/>
        <w:tblLook w:val="04A0" w:firstRow="1" w:lastRow="0" w:firstColumn="1" w:lastColumn="0" w:noHBand="0" w:noVBand="1"/>
      </w:tblPr>
      <w:tblGrid>
        <w:gridCol w:w="3644"/>
        <w:gridCol w:w="4850"/>
      </w:tblGrid>
      <w:tr w:rsidR="000B3E4E" w:rsidRPr="000B3E4E" w14:paraId="5A107564" w14:textId="77777777" w:rsidTr="008D1925">
        <w:tc>
          <w:tcPr>
            <w:tcW w:w="2145" w:type="pct"/>
            <w:shd w:val="clear" w:color="auto" w:fill="C00000"/>
          </w:tcPr>
          <w:p w14:paraId="6875ED1A" w14:textId="77777777" w:rsidR="000B3E4E" w:rsidRPr="000B3E4E" w:rsidRDefault="000B3E4E" w:rsidP="000B3E4E">
            <w:pPr>
              <w:spacing w:before="60" w:after="60" w:line="240" w:lineRule="auto"/>
              <w:rPr>
                <w:rFonts w:eastAsia="Times New Roman" w:cs="Arial"/>
              </w:rPr>
            </w:pPr>
            <w:r w:rsidRPr="000B3E4E">
              <w:rPr>
                <w:rFonts w:eastAsia="Times New Roman" w:cs="Arial"/>
              </w:rPr>
              <w:t>Estabelecimento de Ensino:</w:t>
            </w:r>
          </w:p>
        </w:tc>
        <w:tc>
          <w:tcPr>
            <w:tcW w:w="2855" w:type="pct"/>
            <w:shd w:val="clear" w:color="auto" w:fill="D9D9D9" w:themeFill="background1" w:themeFillShade="D9"/>
          </w:tcPr>
          <w:p w14:paraId="0F160026" w14:textId="77777777" w:rsidR="000B3E4E" w:rsidRPr="000B3E4E" w:rsidRDefault="000B3E4E" w:rsidP="000B3E4E">
            <w:pPr>
              <w:spacing w:before="60" w:after="60" w:line="240" w:lineRule="auto"/>
              <w:rPr>
                <w:rFonts w:eastAsia="Times New Roman" w:cs="Arial"/>
                <w:b/>
                <w:bCs/>
              </w:rPr>
            </w:pPr>
            <w:r w:rsidRPr="000B3E4E">
              <w:rPr>
                <w:rFonts w:eastAsia="Times New Roman" w:cs="Arial"/>
                <w:b/>
                <w:bCs/>
              </w:rPr>
              <w:t>Escola Profissional de Aveiro</w:t>
            </w:r>
          </w:p>
        </w:tc>
      </w:tr>
      <w:tr w:rsidR="000B3E4E" w:rsidRPr="000B3E4E" w14:paraId="070ED19B" w14:textId="77777777" w:rsidTr="008D1925">
        <w:tc>
          <w:tcPr>
            <w:tcW w:w="2145" w:type="pct"/>
            <w:shd w:val="clear" w:color="auto" w:fill="C00000"/>
          </w:tcPr>
          <w:p w14:paraId="44745106" w14:textId="77777777" w:rsidR="000B3E4E" w:rsidRPr="000B3E4E" w:rsidRDefault="000B3E4E" w:rsidP="000B3E4E">
            <w:pPr>
              <w:spacing w:before="60" w:after="60" w:line="240" w:lineRule="auto"/>
              <w:rPr>
                <w:rFonts w:eastAsia="Times New Roman" w:cs="Arial"/>
              </w:rPr>
            </w:pPr>
            <w:r w:rsidRPr="000B3E4E">
              <w:rPr>
                <w:rFonts w:eastAsia="Times New Roman" w:cs="Arial"/>
              </w:rPr>
              <w:t xml:space="preserve">Curso Profissional: </w:t>
            </w:r>
          </w:p>
        </w:tc>
        <w:tc>
          <w:tcPr>
            <w:tcW w:w="2855" w:type="pct"/>
            <w:shd w:val="clear" w:color="auto" w:fill="D9D9D9" w:themeFill="background1" w:themeFillShade="D9"/>
          </w:tcPr>
          <w:p w14:paraId="3D5528E6" w14:textId="4447A349" w:rsidR="000B3E4E" w:rsidRPr="000B3E4E" w:rsidRDefault="00DB3663" w:rsidP="000B3E4E">
            <w:pPr>
              <w:spacing w:before="60" w:after="60" w:line="240" w:lineRule="auto"/>
              <w:rPr>
                <w:rFonts w:eastAsia="Times New Roman" w:cs="Arial"/>
                <w:b/>
                <w:bCs/>
              </w:rPr>
            </w:pPr>
            <w:r w:rsidRPr="00DB3663">
              <w:rPr>
                <w:rFonts w:eastAsia="Times New Roman" w:cs="Arial"/>
                <w:b/>
                <w:bCs/>
                <w:highlight w:val="yellow"/>
              </w:rPr>
              <w:t>XXX</w:t>
            </w:r>
          </w:p>
        </w:tc>
      </w:tr>
      <w:tr w:rsidR="000B3E4E" w:rsidRPr="000B3E4E" w14:paraId="268CCD7D" w14:textId="77777777" w:rsidTr="008D1925">
        <w:tc>
          <w:tcPr>
            <w:tcW w:w="2145" w:type="pct"/>
            <w:shd w:val="clear" w:color="auto" w:fill="C00000"/>
          </w:tcPr>
          <w:p w14:paraId="5E8BD6D0" w14:textId="77777777" w:rsidR="000B3E4E" w:rsidRPr="000B3E4E" w:rsidRDefault="000B3E4E" w:rsidP="000B3E4E">
            <w:pPr>
              <w:spacing w:before="60" w:after="60" w:line="240" w:lineRule="auto"/>
              <w:rPr>
                <w:rFonts w:eastAsia="Times New Roman" w:cs="Arial"/>
              </w:rPr>
            </w:pPr>
            <w:r w:rsidRPr="000B3E4E">
              <w:rPr>
                <w:rFonts w:eastAsia="Times New Roman" w:cs="Arial"/>
              </w:rPr>
              <w:t>Júnior:</w:t>
            </w:r>
          </w:p>
        </w:tc>
        <w:tc>
          <w:tcPr>
            <w:tcW w:w="2855" w:type="pct"/>
            <w:shd w:val="clear" w:color="auto" w:fill="D9D9D9" w:themeFill="background1" w:themeFillShade="D9"/>
          </w:tcPr>
          <w:p w14:paraId="35BCC98C" w14:textId="02C6619D" w:rsidR="000B3E4E" w:rsidRPr="000B3E4E" w:rsidRDefault="000B3E4E" w:rsidP="000B3E4E">
            <w:pPr>
              <w:spacing w:before="60" w:after="60" w:line="240" w:lineRule="auto"/>
              <w:rPr>
                <w:rFonts w:eastAsia="Times New Roman" w:cs="Arial"/>
                <w:b/>
                <w:bCs/>
              </w:rPr>
            </w:pPr>
            <w:r w:rsidRPr="000B3E4E">
              <w:rPr>
                <w:rFonts w:eastAsia="Times New Roman" w:cs="Arial"/>
                <w:b/>
                <w:bCs/>
              </w:rPr>
              <w:t>(</w:t>
            </w:r>
            <w:r w:rsidRPr="000B3E4E">
              <w:rPr>
                <w:rFonts w:eastAsia="Times New Roman" w:cs="Arial"/>
                <w:b/>
                <w:bCs/>
                <w:highlight w:val="yellow"/>
              </w:rPr>
              <w:t>nome, n.º</w:t>
            </w:r>
            <w:r w:rsidRPr="004C0DDA">
              <w:rPr>
                <w:rFonts w:eastAsia="Times New Roman" w:cs="Arial"/>
                <w:b/>
                <w:bCs/>
                <w:highlight w:val="yellow"/>
              </w:rPr>
              <w:t xml:space="preserve">, </w:t>
            </w:r>
            <w:r w:rsidR="003E332C" w:rsidRPr="004C0DDA">
              <w:rPr>
                <w:rFonts w:eastAsia="Times New Roman" w:cs="Arial"/>
                <w:b/>
                <w:bCs/>
                <w:highlight w:val="yellow"/>
              </w:rPr>
              <w:t>Equipa</w:t>
            </w:r>
            <w:r w:rsidRPr="004C0DDA">
              <w:rPr>
                <w:rFonts w:eastAsia="Times New Roman" w:cs="Arial"/>
                <w:b/>
                <w:bCs/>
                <w:highlight w:val="yellow"/>
              </w:rPr>
              <w:t xml:space="preserve"> 4</w:t>
            </w:r>
            <w:r w:rsidR="003E332C" w:rsidRPr="004C0DDA">
              <w:rPr>
                <w:rFonts w:eastAsia="Times New Roman" w:cs="Arial"/>
                <w:b/>
                <w:bCs/>
                <w:highlight w:val="yellow"/>
              </w:rPr>
              <w:t>xx</w:t>
            </w:r>
            <w:r w:rsidRPr="004C0DDA">
              <w:rPr>
                <w:rFonts w:eastAsia="Times New Roman" w:cs="Arial"/>
                <w:b/>
                <w:bCs/>
                <w:highlight w:val="yellow"/>
              </w:rPr>
              <w:t>)</w:t>
            </w:r>
          </w:p>
        </w:tc>
      </w:tr>
      <w:tr w:rsidR="000B3E4E" w:rsidRPr="000B3E4E" w14:paraId="7EAF5DFB" w14:textId="77777777" w:rsidTr="008D1925">
        <w:tc>
          <w:tcPr>
            <w:tcW w:w="2145" w:type="pct"/>
            <w:shd w:val="clear" w:color="auto" w:fill="C00000"/>
          </w:tcPr>
          <w:p w14:paraId="646004B0" w14:textId="48E59402" w:rsidR="000B3E4E" w:rsidRPr="000B3E4E" w:rsidRDefault="00641F22" w:rsidP="008D1925">
            <w:r>
              <w:t>D</w:t>
            </w:r>
            <w:r w:rsidR="000B3E4E" w:rsidRPr="000B3E4E">
              <w:t>E:</w:t>
            </w:r>
          </w:p>
        </w:tc>
        <w:tc>
          <w:tcPr>
            <w:tcW w:w="2855" w:type="pct"/>
            <w:shd w:val="clear" w:color="auto" w:fill="D9D9D9" w:themeFill="background1" w:themeFillShade="D9"/>
          </w:tcPr>
          <w:p w14:paraId="52A0D244" w14:textId="1DC56BC8" w:rsidR="000B3E4E" w:rsidRPr="000B3E4E" w:rsidRDefault="00C15450" w:rsidP="000B3E4E">
            <w:pPr>
              <w:spacing w:before="60" w:after="60" w:line="240" w:lineRule="auto"/>
              <w:rPr>
                <w:rFonts w:eastAsia="Times New Roman" w:cs="Arial"/>
                <w:b/>
                <w:bCs/>
              </w:rPr>
            </w:pPr>
            <w:proofErr w:type="spellStart"/>
            <w:r>
              <w:rPr>
                <w:rFonts w:eastAsia="Times New Roman" w:cs="Arial"/>
                <w:b/>
                <w:bCs/>
              </w:rPr>
              <w:t>xxxxxxx</w:t>
            </w:r>
            <w:proofErr w:type="spellEnd"/>
          </w:p>
        </w:tc>
      </w:tr>
      <w:tr w:rsidR="000B3E4E" w:rsidRPr="000B3E4E" w14:paraId="1BC6F3DE" w14:textId="77777777" w:rsidTr="008D1925">
        <w:tc>
          <w:tcPr>
            <w:tcW w:w="2145" w:type="pct"/>
            <w:shd w:val="clear" w:color="auto" w:fill="C00000"/>
          </w:tcPr>
          <w:p w14:paraId="28B559E0" w14:textId="29724916" w:rsidR="000B3E4E" w:rsidRPr="000B3E4E" w:rsidRDefault="00D31AE5" w:rsidP="000B3E4E">
            <w:pPr>
              <w:spacing w:before="60" w:after="6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EPEP</w:t>
            </w:r>
            <w:r w:rsidR="000B3E4E" w:rsidRPr="000B3E4E">
              <w:rPr>
                <w:rFonts w:eastAsia="Times New Roman" w:cs="Arial"/>
              </w:rPr>
              <w:t>:</w:t>
            </w:r>
          </w:p>
        </w:tc>
        <w:tc>
          <w:tcPr>
            <w:tcW w:w="2855" w:type="pct"/>
            <w:shd w:val="clear" w:color="auto" w:fill="D9D9D9" w:themeFill="background1" w:themeFillShade="D9"/>
          </w:tcPr>
          <w:p w14:paraId="5045AB3C" w14:textId="77777777" w:rsidR="000B3E4E" w:rsidRPr="000B3E4E" w:rsidRDefault="000B3E4E" w:rsidP="000B3E4E">
            <w:pPr>
              <w:spacing w:before="60" w:after="60" w:line="240" w:lineRule="auto"/>
              <w:rPr>
                <w:rFonts w:eastAsia="Times New Roman" w:cs="Arial"/>
                <w:b/>
                <w:bCs/>
              </w:rPr>
            </w:pPr>
            <w:r w:rsidRPr="000B3E4E">
              <w:rPr>
                <w:rFonts w:eastAsia="Times New Roman" w:cs="Arial"/>
                <w:b/>
                <w:bCs/>
                <w:highlight w:val="yellow"/>
              </w:rPr>
              <w:t>XX</w:t>
            </w:r>
          </w:p>
        </w:tc>
      </w:tr>
      <w:tr w:rsidR="000B3E4E" w:rsidRPr="000B3E4E" w14:paraId="4410CD48" w14:textId="77777777" w:rsidTr="008D1925">
        <w:tc>
          <w:tcPr>
            <w:tcW w:w="2145" w:type="pct"/>
            <w:shd w:val="clear" w:color="auto" w:fill="C00000"/>
          </w:tcPr>
          <w:p w14:paraId="3A8641AC" w14:textId="0355C828" w:rsidR="000B3E4E" w:rsidRPr="000B3E4E" w:rsidRDefault="000B3E4E" w:rsidP="000B3E4E">
            <w:pPr>
              <w:spacing w:before="60" w:after="60" w:line="240" w:lineRule="auto"/>
              <w:rPr>
                <w:rFonts w:eastAsia="Times New Roman" w:cs="Arial"/>
              </w:rPr>
            </w:pPr>
            <w:r w:rsidRPr="000B3E4E">
              <w:rPr>
                <w:rFonts w:eastAsia="Times New Roman" w:cs="Arial"/>
              </w:rPr>
              <w:t xml:space="preserve">Período de Realização da </w:t>
            </w:r>
            <w:r w:rsidR="00746298">
              <w:rPr>
                <w:rFonts w:eastAsia="Times New Roman" w:cs="Arial"/>
              </w:rPr>
              <w:t>FCT</w:t>
            </w:r>
            <w:r w:rsidRPr="000B3E4E">
              <w:rPr>
                <w:rFonts w:eastAsia="Times New Roman" w:cs="Arial"/>
              </w:rPr>
              <w:t>:</w:t>
            </w:r>
          </w:p>
        </w:tc>
        <w:tc>
          <w:tcPr>
            <w:tcW w:w="2855" w:type="pct"/>
            <w:shd w:val="clear" w:color="auto" w:fill="D9D9D9" w:themeFill="background1" w:themeFillShade="D9"/>
          </w:tcPr>
          <w:p w14:paraId="4B923BE6" w14:textId="47B8E1DC" w:rsidR="000B3E4E" w:rsidRPr="000B3E4E" w:rsidRDefault="00641F22" w:rsidP="000B3E4E">
            <w:pPr>
              <w:spacing w:before="60" w:after="60" w:line="240" w:lineRule="auto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X</w:t>
            </w:r>
            <w:r w:rsidR="000B3E4E" w:rsidRPr="000B3E4E">
              <w:rPr>
                <w:rFonts w:eastAsia="Times New Roman" w:cs="Arial"/>
                <w:b/>
                <w:bCs/>
              </w:rPr>
              <w:t xml:space="preserve"> de </w:t>
            </w:r>
            <w:proofErr w:type="spellStart"/>
            <w:r>
              <w:rPr>
                <w:rFonts w:eastAsia="Times New Roman" w:cs="Arial"/>
                <w:b/>
                <w:bCs/>
              </w:rPr>
              <w:t>xxxxxx</w:t>
            </w:r>
            <w:proofErr w:type="spellEnd"/>
            <w:r w:rsidR="000B3E4E" w:rsidRPr="000B3E4E">
              <w:rPr>
                <w:rFonts w:eastAsia="Times New Roman" w:cs="Arial"/>
                <w:b/>
                <w:bCs/>
              </w:rPr>
              <w:t xml:space="preserve"> de 202</w:t>
            </w:r>
            <w:r>
              <w:rPr>
                <w:rFonts w:eastAsia="Times New Roman" w:cs="Arial"/>
                <w:b/>
                <w:bCs/>
              </w:rPr>
              <w:t>X</w:t>
            </w:r>
            <w:r w:rsidR="000B3E4E" w:rsidRPr="000B3E4E">
              <w:rPr>
                <w:rFonts w:eastAsia="Times New Roman" w:cs="Arial"/>
                <w:b/>
                <w:bCs/>
              </w:rPr>
              <w:t xml:space="preserve"> a </w:t>
            </w:r>
            <w:r>
              <w:rPr>
                <w:rFonts w:eastAsia="Times New Roman" w:cs="Arial"/>
                <w:b/>
                <w:bCs/>
              </w:rPr>
              <w:t>X</w:t>
            </w:r>
            <w:r w:rsidRPr="000B3E4E">
              <w:rPr>
                <w:rFonts w:eastAsia="Times New Roman" w:cs="Arial"/>
                <w:b/>
                <w:bCs/>
              </w:rPr>
              <w:t xml:space="preserve"> de </w:t>
            </w:r>
            <w:proofErr w:type="spellStart"/>
            <w:r>
              <w:rPr>
                <w:rFonts w:eastAsia="Times New Roman" w:cs="Arial"/>
                <w:b/>
                <w:bCs/>
              </w:rPr>
              <w:t>xxxxxx</w:t>
            </w:r>
            <w:proofErr w:type="spellEnd"/>
            <w:r w:rsidRPr="000B3E4E">
              <w:rPr>
                <w:rFonts w:eastAsia="Times New Roman" w:cs="Arial"/>
                <w:b/>
                <w:bCs/>
              </w:rPr>
              <w:t xml:space="preserve"> de 202</w:t>
            </w:r>
            <w:r>
              <w:rPr>
                <w:rFonts w:eastAsia="Times New Roman" w:cs="Arial"/>
                <w:b/>
                <w:bCs/>
              </w:rPr>
              <w:t>X</w:t>
            </w:r>
          </w:p>
        </w:tc>
      </w:tr>
      <w:tr w:rsidR="000B3E4E" w:rsidRPr="000B3E4E" w14:paraId="4754C873" w14:textId="77777777" w:rsidTr="008D1925">
        <w:tc>
          <w:tcPr>
            <w:tcW w:w="2145" w:type="pct"/>
            <w:shd w:val="clear" w:color="auto" w:fill="C00000"/>
          </w:tcPr>
          <w:p w14:paraId="53A01E1E" w14:textId="77777777" w:rsidR="000B3E4E" w:rsidRPr="000B3E4E" w:rsidRDefault="000B3E4E" w:rsidP="000B3E4E">
            <w:pPr>
              <w:spacing w:before="60" w:after="60" w:line="240" w:lineRule="auto"/>
              <w:rPr>
                <w:rFonts w:eastAsia="Times New Roman" w:cs="Arial"/>
              </w:rPr>
            </w:pPr>
            <w:r w:rsidRPr="000B3E4E">
              <w:rPr>
                <w:rFonts w:eastAsia="Times New Roman" w:cs="Arial"/>
              </w:rPr>
              <w:t>Ciclo de Formação:</w:t>
            </w:r>
          </w:p>
        </w:tc>
        <w:tc>
          <w:tcPr>
            <w:tcW w:w="2855" w:type="pct"/>
            <w:shd w:val="clear" w:color="auto" w:fill="D9D9D9" w:themeFill="background1" w:themeFillShade="D9"/>
          </w:tcPr>
          <w:p w14:paraId="40B0525E" w14:textId="7A705481" w:rsidR="00641F22" w:rsidRPr="000B3E4E" w:rsidRDefault="000B3E4E" w:rsidP="000B3E4E">
            <w:pPr>
              <w:spacing w:before="60" w:after="60" w:line="240" w:lineRule="auto"/>
              <w:rPr>
                <w:rFonts w:eastAsia="Times New Roman" w:cs="Arial"/>
                <w:b/>
                <w:bCs/>
              </w:rPr>
            </w:pPr>
            <w:r w:rsidRPr="000B3E4E">
              <w:rPr>
                <w:rFonts w:eastAsia="Times New Roman" w:cs="Arial"/>
                <w:b/>
                <w:bCs/>
              </w:rPr>
              <w:t>20</w:t>
            </w:r>
            <w:r>
              <w:rPr>
                <w:rFonts w:eastAsia="Times New Roman" w:cs="Arial"/>
                <w:b/>
                <w:bCs/>
              </w:rPr>
              <w:t>2</w:t>
            </w:r>
            <w:r w:rsidR="00641F22">
              <w:rPr>
                <w:rFonts w:eastAsia="Times New Roman" w:cs="Arial"/>
                <w:b/>
                <w:bCs/>
              </w:rPr>
              <w:t>X</w:t>
            </w:r>
            <w:r w:rsidRPr="000B3E4E">
              <w:rPr>
                <w:rFonts w:eastAsia="Times New Roman" w:cs="Arial"/>
                <w:b/>
                <w:bCs/>
              </w:rPr>
              <w:t>-202</w:t>
            </w:r>
            <w:r w:rsidR="00641F22">
              <w:rPr>
                <w:rFonts w:eastAsia="Times New Roman" w:cs="Arial"/>
                <w:b/>
                <w:bCs/>
              </w:rPr>
              <w:t>X</w:t>
            </w:r>
          </w:p>
        </w:tc>
      </w:tr>
      <w:tr w:rsidR="000B3E4E" w:rsidRPr="000B3E4E" w14:paraId="1031FCAE" w14:textId="77777777" w:rsidTr="008D1925">
        <w:tc>
          <w:tcPr>
            <w:tcW w:w="2145" w:type="pct"/>
            <w:shd w:val="clear" w:color="auto" w:fill="C00000"/>
          </w:tcPr>
          <w:p w14:paraId="1A9AB7A0" w14:textId="582DCE03" w:rsidR="000B3E4E" w:rsidRPr="000B3E4E" w:rsidRDefault="00DB3663" w:rsidP="000B3E4E">
            <w:pPr>
              <w:spacing w:before="60" w:after="6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Época Letiva</w:t>
            </w:r>
            <w:r w:rsidR="000B3E4E" w:rsidRPr="000B3E4E">
              <w:rPr>
                <w:rFonts w:eastAsia="Times New Roman" w:cs="Arial"/>
              </w:rPr>
              <w:t>:</w:t>
            </w:r>
          </w:p>
        </w:tc>
        <w:tc>
          <w:tcPr>
            <w:tcW w:w="2855" w:type="pct"/>
            <w:shd w:val="clear" w:color="auto" w:fill="D9D9D9" w:themeFill="background1" w:themeFillShade="D9"/>
          </w:tcPr>
          <w:p w14:paraId="3C83326B" w14:textId="0CAFF217" w:rsidR="000B3E4E" w:rsidRPr="000B3E4E" w:rsidRDefault="00641F22" w:rsidP="000B3E4E">
            <w:pPr>
              <w:spacing w:before="60" w:after="60" w:line="240" w:lineRule="auto"/>
              <w:rPr>
                <w:rFonts w:eastAsia="Times New Roman" w:cs="Arial"/>
                <w:b/>
                <w:bCs/>
              </w:rPr>
            </w:pPr>
            <w:r w:rsidRPr="000B3E4E">
              <w:rPr>
                <w:rFonts w:eastAsia="Times New Roman" w:cs="Arial"/>
                <w:b/>
                <w:bCs/>
              </w:rPr>
              <w:t>20</w:t>
            </w:r>
            <w:r>
              <w:rPr>
                <w:rFonts w:eastAsia="Times New Roman" w:cs="Arial"/>
                <w:b/>
                <w:bCs/>
              </w:rPr>
              <w:t>2X</w:t>
            </w:r>
            <w:r w:rsidRPr="000B3E4E">
              <w:rPr>
                <w:rFonts w:eastAsia="Times New Roman" w:cs="Arial"/>
                <w:b/>
                <w:bCs/>
              </w:rPr>
              <w:t>-202</w:t>
            </w:r>
            <w:r>
              <w:rPr>
                <w:rFonts w:eastAsia="Times New Roman" w:cs="Arial"/>
                <w:b/>
                <w:bCs/>
              </w:rPr>
              <w:t>X</w:t>
            </w:r>
          </w:p>
        </w:tc>
      </w:tr>
    </w:tbl>
    <w:p w14:paraId="0CE3196D" w14:textId="7F53160D" w:rsidR="000B3E4E" w:rsidRDefault="000B3E4E" w:rsidP="003D0A0B"/>
    <w:p w14:paraId="001711AA" w14:textId="3B8DEBC5" w:rsidR="003C65D1" w:rsidRDefault="003C65D1" w:rsidP="003D0A0B">
      <w:pPr>
        <w:sectPr w:rsidR="003C65D1" w:rsidSect="00E24476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701" w:bottom="1417" w:left="1701" w:header="2098" w:footer="794" w:gutter="0"/>
          <w:cols w:space="708"/>
          <w:docGrid w:linePitch="360"/>
        </w:sectPr>
      </w:pPr>
    </w:p>
    <w:p w14:paraId="143BD5C8" w14:textId="56570AB7" w:rsidR="006F2B1F" w:rsidRDefault="008D1925" w:rsidP="008D1925">
      <w:pPr>
        <w:pStyle w:val="Ttulo1"/>
      </w:pPr>
      <w:bookmarkStart w:id="0" w:name="_Toc161067491"/>
      <w:r>
        <w:lastRenderedPageBreak/>
        <w:t>Dedicatória</w:t>
      </w:r>
      <w:bookmarkEnd w:id="0"/>
    </w:p>
    <w:p w14:paraId="6D9A31D3" w14:textId="5CD3BA8A" w:rsidR="008D1925" w:rsidRDefault="008D1925" w:rsidP="003D0A0B"/>
    <w:p w14:paraId="41A82DC1" w14:textId="7461F983" w:rsidR="008D1925" w:rsidRDefault="008D1925" w:rsidP="003D0A0B">
      <w:r>
        <w:br w:type="page"/>
      </w:r>
    </w:p>
    <w:p w14:paraId="6DADFB11" w14:textId="2C938462" w:rsidR="008D1925" w:rsidRDefault="008D1925" w:rsidP="008D1925">
      <w:pPr>
        <w:pStyle w:val="Ttulo1"/>
      </w:pPr>
      <w:bookmarkStart w:id="1" w:name="_Toc161067492"/>
      <w:r>
        <w:lastRenderedPageBreak/>
        <w:t>Agradecimentos</w:t>
      </w:r>
      <w:bookmarkEnd w:id="1"/>
    </w:p>
    <w:p w14:paraId="324A6B9C" w14:textId="6C0F0880" w:rsidR="008D1925" w:rsidRDefault="008D1925" w:rsidP="003D0A0B"/>
    <w:p w14:paraId="17C6059F" w14:textId="7CB7D500" w:rsidR="008D1925" w:rsidRDefault="008D1925" w:rsidP="003D0A0B">
      <w:r>
        <w:br w:type="page"/>
      </w:r>
    </w:p>
    <w:p w14:paraId="337348C7" w14:textId="7F75D108" w:rsidR="008D1925" w:rsidRDefault="008D1925" w:rsidP="001634A7">
      <w:pPr>
        <w:pStyle w:val="Ttulo"/>
      </w:pPr>
      <w:r>
        <w:lastRenderedPageBreak/>
        <w:t>Índice</w:t>
      </w:r>
    </w:p>
    <w:p w14:paraId="0CF4E3A8" w14:textId="21E7ECA9" w:rsidR="008D1925" w:rsidRDefault="008D1925" w:rsidP="003D0A0B"/>
    <w:p w14:paraId="478160EF" w14:textId="70D38F84" w:rsidR="007227A0" w:rsidRDefault="001634A7">
      <w:pPr>
        <w:pStyle w:val="ndice1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t-PT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1067491" w:history="1">
        <w:r w:rsidR="007227A0" w:rsidRPr="006A07B2">
          <w:rPr>
            <w:rStyle w:val="Hiperligao"/>
            <w:noProof/>
          </w:rPr>
          <w:t>Dedicatória</w:t>
        </w:r>
        <w:r w:rsidR="007227A0">
          <w:rPr>
            <w:noProof/>
            <w:webHidden/>
          </w:rPr>
          <w:tab/>
        </w:r>
        <w:r w:rsidR="007227A0">
          <w:rPr>
            <w:noProof/>
            <w:webHidden/>
          </w:rPr>
          <w:fldChar w:fldCharType="begin"/>
        </w:r>
        <w:r w:rsidR="007227A0">
          <w:rPr>
            <w:noProof/>
            <w:webHidden/>
          </w:rPr>
          <w:instrText xml:space="preserve"> PAGEREF _Toc161067491 \h </w:instrText>
        </w:r>
        <w:r w:rsidR="007227A0">
          <w:rPr>
            <w:noProof/>
            <w:webHidden/>
          </w:rPr>
        </w:r>
        <w:r w:rsidR="007227A0">
          <w:rPr>
            <w:noProof/>
            <w:webHidden/>
          </w:rPr>
          <w:fldChar w:fldCharType="separate"/>
        </w:r>
        <w:r w:rsidR="0044608F">
          <w:rPr>
            <w:noProof/>
            <w:webHidden/>
          </w:rPr>
          <w:t>i</w:t>
        </w:r>
        <w:r w:rsidR="007227A0">
          <w:rPr>
            <w:noProof/>
            <w:webHidden/>
          </w:rPr>
          <w:fldChar w:fldCharType="end"/>
        </w:r>
      </w:hyperlink>
    </w:p>
    <w:p w14:paraId="4970826C" w14:textId="357DDBA8" w:rsidR="007227A0" w:rsidRDefault="007227A0">
      <w:pPr>
        <w:pStyle w:val="ndice1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t-PT"/>
          <w14:ligatures w14:val="standardContextual"/>
        </w:rPr>
      </w:pPr>
      <w:hyperlink w:anchor="_Toc161067492" w:history="1">
        <w:r w:rsidRPr="006A07B2">
          <w:rPr>
            <w:rStyle w:val="Hiperligao"/>
            <w:noProof/>
          </w:rPr>
          <w:t>Agradecimentos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_Toc161067492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08F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7C483BA7" w14:textId="693AA206" w:rsidR="007227A0" w:rsidRDefault="007227A0">
      <w:pPr>
        <w:pStyle w:val="ndice1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t-PT"/>
          <w14:ligatures w14:val="standardContextual"/>
        </w:rPr>
      </w:pPr>
      <w:hyperlink w:anchor="_Toc161067493" w:history="1">
        <w:r w:rsidRPr="006A07B2">
          <w:rPr>
            <w:rStyle w:val="Hiperligao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_Toc161067493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08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256E60" w14:textId="412F57FA" w:rsidR="007227A0" w:rsidRDefault="007227A0">
      <w:pPr>
        <w:pStyle w:val="ndice1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t-PT"/>
          <w14:ligatures w14:val="standardContextual"/>
        </w:rPr>
      </w:pPr>
      <w:hyperlink w:anchor="_Toc161067494" w:history="1">
        <w:r w:rsidRPr="006A07B2">
          <w:rPr>
            <w:rStyle w:val="Hiperligao"/>
            <w:noProof/>
          </w:rPr>
          <w:t>Desenvolvimento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_Toc161067494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08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084AB2" w14:textId="012907C0" w:rsidR="007227A0" w:rsidRDefault="007227A0">
      <w:pPr>
        <w:pStyle w:val="ndice1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t-PT"/>
          <w14:ligatures w14:val="standardContextual"/>
        </w:rPr>
      </w:pPr>
      <w:hyperlink w:anchor="_Toc161067495" w:history="1">
        <w:r w:rsidRPr="006A07B2">
          <w:rPr>
            <w:rStyle w:val="Hiperligao"/>
            <w:noProof/>
          </w:rPr>
          <w:t>Conclusão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08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263ED8" w14:textId="0A677A50" w:rsidR="007227A0" w:rsidRDefault="007227A0">
      <w:pPr>
        <w:pStyle w:val="ndice1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t-PT"/>
          <w14:ligatures w14:val="standardContextual"/>
        </w:rPr>
      </w:pPr>
      <w:hyperlink w:anchor="_Toc161067496" w:history="1">
        <w:r w:rsidRPr="006A07B2">
          <w:rPr>
            <w:rStyle w:val="Hiperligao"/>
            <w:noProof/>
          </w:rPr>
          <w:t>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_Toc161067496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08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45B671" w14:textId="328EB51F" w:rsidR="007227A0" w:rsidRDefault="007227A0">
      <w:pPr>
        <w:pStyle w:val="ndice1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t-PT"/>
          <w14:ligatures w14:val="standardContextual"/>
        </w:rPr>
      </w:pPr>
      <w:hyperlink w:anchor="_Toc161067497" w:history="1">
        <w:r w:rsidRPr="006A07B2">
          <w:rPr>
            <w:rStyle w:val="Hiperligao"/>
            <w:noProof/>
          </w:rPr>
          <w:t>Anexos (opcional)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_Toc161067497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08F">
          <w:rPr>
            <w:noProof/>
            <w:webHidden/>
          </w:rPr>
          <w:t>A</w:t>
        </w:r>
        <w:r>
          <w:rPr>
            <w:noProof/>
            <w:webHidden/>
          </w:rPr>
          <w:fldChar w:fldCharType="end"/>
        </w:r>
      </w:hyperlink>
    </w:p>
    <w:p w14:paraId="596ECE42" w14:textId="5974DBF3" w:rsidR="001634A7" w:rsidRDefault="001634A7" w:rsidP="003D0A0B">
      <w:r>
        <w:fldChar w:fldCharType="end"/>
      </w:r>
    </w:p>
    <w:p w14:paraId="05D96F12" w14:textId="77777777" w:rsidR="008D1925" w:rsidRDefault="008D1925" w:rsidP="003D0A0B"/>
    <w:p w14:paraId="154379D7" w14:textId="65E10DC0" w:rsidR="008D1925" w:rsidRDefault="008D1925" w:rsidP="003D0A0B">
      <w:pPr>
        <w:sectPr w:rsidR="008D1925" w:rsidSect="00E24476">
          <w:headerReference w:type="default" r:id="rId16"/>
          <w:footerReference w:type="default" r:id="rId17"/>
          <w:pgSz w:w="11906" w:h="16838"/>
          <w:pgMar w:top="1417" w:right="1701" w:bottom="1417" w:left="1701" w:header="2098" w:footer="794" w:gutter="0"/>
          <w:pgNumType w:fmt="lowerRoman" w:start="1"/>
          <w:cols w:space="708"/>
          <w:docGrid w:linePitch="360"/>
        </w:sectPr>
      </w:pPr>
    </w:p>
    <w:p w14:paraId="35ED4F39" w14:textId="169964F3" w:rsidR="008D1925" w:rsidRDefault="001634A7" w:rsidP="001634A7">
      <w:pPr>
        <w:pStyle w:val="Ttulo1"/>
      </w:pPr>
      <w:bookmarkStart w:id="2" w:name="_Toc161067493"/>
      <w:r>
        <w:lastRenderedPageBreak/>
        <w:t>Introdução</w:t>
      </w:r>
      <w:bookmarkEnd w:id="2"/>
    </w:p>
    <w:p w14:paraId="15C26B03" w14:textId="5CADA7A8" w:rsidR="001634A7" w:rsidRDefault="00C9101C" w:rsidP="003D0A0B">
      <w:r>
        <w:t>(…)</w:t>
      </w:r>
    </w:p>
    <w:p w14:paraId="58B92040" w14:textId="09E13488" w:rsidR="001634A7" w:rsidRDefault="001634A7" w:rsidP="001634A7">
      <w:pPr>
        <w:pStyle w:val="Ttulo1"/>
      </w:pPr>
      <w:bookmarkStart w:id="3" w:name="_Toc161067494"/>
      <w:r>
        <w:t>Desenvolvimento</w:t>
      </w:r>
      <w:bookmarkEnd w:id="3"/>
    </w:p>
    <w:p w14:paraId="1FA8F3CA" w14:textId="65EBD3BE" w:rsidR="001634A7" w:rsidRDefault="009C4164" w:rsidP="003D0A0B">
      <w:r>
        <w:t>(…)</w:t>
      </w:r>
    </w:p>
    <w:p w14:paraId="02FBACA5" w14:textId="78A642A7" w:rsidR="009F2828" w:rsidRDefault="009F2828" w:rsidP="003D0A0B"/>
    <w:p w14:paraId="206CF6B6" w14:textId="5896F342" w:rsidR="009F2828" w:rsidRDefault="009F2828" w:rsidP="003D0A0B">
      <w:pPr>
        <w:rPr>
          <w:rFonts w:asciiTheme="minorHAnsi" w:hAnsiTheme="minorHAnsi" w:cstheme="minorHAnsi"/>
          <w:b/>
          <w:bCs/>
        </w:rPr>
      </w:pPr>
      <w:r w:rsidRPr="00404E81">
        <w:rPr>
          <w:rFonts w:asciiTheme="minorHAnsi" w:hAnsiTheme="minorHAnsi" w:cstheme="minorHAnsi"/>
          <w:b/>
          <w:bCs/>
        </w:rPr>
        <w:t xml:space="preserve">PLANO DE INOVAÇÃO – EDUCAÇÃO PARA O NOVO TRABALHO </w:t>
      </w:r>
    </w:p>
    <w:p w14:paraId="7134D68B" w14:textId="22D91C4D" w:rsidR="001107AC" w:rsidRPr="00404E81" w:rsidRDefault="001107AC" w:rsidP="003D0A0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(…)</w:t>
      </w:r>
    </w:p>
    <w:p w14:paraId="4128AFC1" w14:textId="2317B836" w:rsidR="001634A7" w:rsidRDefault="001634A7" w:rsidP="001634A7">
      <w:pPr>
        <w:pStyle w:val="Ttulo1"/>
      </w:pPr>
      <w:bookmarkStart w:id="4" w:name="_Toc161067495"/>
      <w:r>
        <w:t>Conclusão</w:t>
      </w:r>
      <w:bookmarkEnd w:id="4"/>
    </w:p>
    <w:p w14:paraId="6002A5DD" w14:textId="1875AAF9" w:rsidR="001634A7" w:rsidRDefault="00C9101C" w:rsidP="003D0A0B">
      <w:r>
        <w:t>(…)</w:t>
      </w:r>
    </w:p>
    <w:p w14:paraId="2DAE7DE8" w14:textId="77777777" w:rsidR="002A6CAF" w:rsidRDefault="002A6CAF" w:rsidP="003D0A0B"/>
    <w:p w14:paraId="4164A0AC" w14:textId="19582739" w:rsidR="001634A7" w:rsidRDefault="001634A7" w:rsidP="001634A7">
      <w:pPr>
        <w:pStyle w:val="Ttulo1"/>
      </w:pPr>
      <w:bookmarkStart w:id="5" w:name="_Toc161067496"/>
      <w:r>
        <w:t>Bibliografia</w:t>
      </w:r>
      <w:bookmarkEnd w:id="5"/>
    </w:p>
    <w:p w14:paraId="2A0FADA2" w14:textId="52D76119" w:rsidR="008D1925" w:rsidRDefault="007227A0" w:rsidP="003D0A0B">
      <w:r>
        <w:t>(…)</w:t>
      </w:r>
    </w:p>
    <w:p w14:paraId="2446D12D" w14:textId="77777777" w:rsidR="008D1925" w:rsidRDefault="008D1925" w:rsidP="003D0A0B"/>
    <w:p w14:paraId="65BE9E81" w14:textId="3684EB62" w:rsidR="008D1925" w:rsidRDefault="008D1925" w:rsidP="003D0A0B">
      <w:pPr>
        <w:sectPr w:rsidR="008D1925" w:rsidSect="00E24476">
          <w:headerReference w:type="default" r:id="rId18"/>
          <w:footerReference w:type="default" r:id="rId19"/>
          <w:pgSz w:w="11906" w:h="16838"/>
          <w:pgMar w:top="1417" w:right="1701" w:bottom="1417" w:left="1701" w:header="2098" w:footer="794" w:gutter="0"/>
          <w:pgNumType w:start="1"/>
          <w:cols w:space="708"/>
          <w:docGrid w:linePitch="360"/>
        </w:sectPr>
      </w:pPr>
    </w:p>
    <w:p w14:paraId="753F0A50" w14:textId="32BF3A6E" w:rsidR="008D1925" w:rsidRDefault="001634A7" w:rsidP="001634A7">
      <w:pPr>
        <w:pStyle w:val="Ttulo1"/>
      </w:pPr>
      <w:bookmarkStart w:id="6" w:name="_Toc161067497"/>
      <w:r>
        <w:lastRenderedPageBreak/>
        <w:t>Anexos</w:t>
      </w:r>
      <w:r w:rsidR="007227A0">
        <w:t xml:space="preserve"> (opcional)</w:t>
      </w:r>
      <w:bookmarkEnd w:id="6"/>
    </w:p>
    <w:p w14:paraId="715A0086" w14:textId="5693C657" w:rsidR="007227A0" w:rsidRPr="007227A0" w:rsidRDefault="007227A0" w:rsidP="007227A0">
      <w:r>
        <w:t>(…)</w:t>
      </w:r>
    </w:p>
    <w:sectPr w:rsidR="007227A0" w:rsidRPr="007227A0" w:rsidSect="00E24476">
      <w:pgSz w:w="11906" w:h="16838"/>
      <w:pgMar w:top="1417" w:right="1701" w:bottom="1417" w:left="1701" w:header="2098" w:footer="794" w:gutter="0"/>
      <w:pgNumType w:fmt="upp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A7118" w14:textId="77777777" w:rsidR="00E24476" w:rsidRDefault="00E24476" w:rsidP="004D7F72">
      <w:pPr>
        <w:spacing w:after="0" w:line="240" w:lineRule="auto"/>
      </w:pPr>
      <w:r>
        <w:separator/>
      </w:r>
    </w:p>
  </w:endnote>
  <w:endnote w:type="continuationSeparator" w:id="0">
    <w:p w14:paraId="26448D28" w14:textId="77777777" w:rsidR="00E24476" w:rsidRDefault="00E24476" w:rsidP="004D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FD20" w14:textId="4453C8F1" w:rsidR="004D7F72" w:rsidRDefault="00641F22" w:rsidP="007D2F3D">
    <w:pPr>
      <w:pStyle w:val="Rodap"/>
      <w:jc w:val="cent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5D509918" wp14:editId="1F56495C">
          <wp:simplePos x="0" y="0"/>
          <wp:positionH relativeFrom="column">
            <wp:posOffset>-648586</wp:posOffset>
          </wp:positionH>
          <wp:positionV relativeFrom="paragraph">
            <wp:posOffset>-211321</wp:posOffset>
          </wp:positionV>
          <wp:extent cx="6753828" cy="860385"/>
          <wp:effectExtent l="0" t="0" r="0" b="0"/>
          <wp:wrapNone/>
          <wp:docPr id="1849059378" name="Imagem 1849059378" descr="Uma imagem com texto, captura de ecrã, fil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924815" name="Imagem 4" descr="Uma imagem com texto, captura de ecrã, fil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828" cy="86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AC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E8870B9" wp14:editId="21DB682F">
              <wp:simplePos x="0" y="0"/>
              <wp:positionH relativeFrom="column">
                <wp:posOffset>-403860</wp:posOffset>
              </wp:positionH>
              <wp:positionV relativeFrom="paragraph">
                <wp:posOffset>-206375</wp:posOffset>
              </wp:positionV>
              <wp:extent cx="704850" cy="1714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9D02C1" w14:textId="45F1E91D" w:rsidR="00CF2AC6" w:rsidRPr="00FF6EF8" w:rsidRDefault="00CF2AC6" w:rsidP="00CF2AC6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proofErr w:type="gramStart"/>
                          <w:r w:rsidRPr="00FF6EF8">
                            <w:rPr>
                              <w:rFonts w:cs="Arial"/>
                              <w:sz w:val="12"/>
                              <w:szCs w:val="12"/>
                            </w:rPr>
                            <w:t>EF.</w:t>
                          </w:r>
                          <w:r w:rsidR="001C3D7E">
                            <w:rPr>
                              <w:rFonts w:cs="Arial"/>
                              <w:sz w:val="12"/>
                              <w:szCs w:val="12"/>
                            </w:rPr>
                            <w:t>181.r</w:t>
                          </w:r>
                          <w:proofErr w:type="gramEnd"/>
                          <w:r w:rsidR="00603A09">
                            <w:rPr>
                              <w:rFonts w:cs="Arial"/>
                              <w:sz w:val="12"/>
                              <w:szCs w:val="1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870B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31.8pt;margin-top:-16.25pt;width:55.5pt;height:1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" filled="f" stroked="f" strokeweight=".5pt">
              <v:textbox>
                <w:txbxContent>
                  <w:p w14:paraId="569D02C1" w14:textId="45F1E91D" w:rsidR="00CF2AC6" w:rsidRPr="00FF6EF8" w:rsidRDefault="00CF2AC6" w:rsidP="00CF2AC6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proofErr w:type="gramStart"/>
                    <w:r w:rsidRPr="00FF6EF8">
                      <w:rPr>
                        <w:rFonts w:cs="Arial"/>
                        <w:sz w:val="12"/>
                        <w:szCs w:val="12"/>
                      </w:rPr>
                      <w:t>EF.</w:t>
                    </w:r>
                    <w:r w:rsidR="001C3D7E">
                      <w:rPr>
                        <w:rFonts w:cs="Arial"/>
                        <w:sz w:val="12"/>
                        <w:szCs w:val="12"/>
                      </w:rPr>
                      <w:t>181.r</w:t>
                    </w:r>
                    <w:proofErr w:type="gramEnd"/>
                    <w:r w:rsidR="00603A09">
                      <w:rPr>
                        <w:rFonts w:cs="Arial"/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3869" w14:textId="031C559F" w:rsidR="006F2B1F" w:rsidRDefault="00641F22" w:rsidP="007D2F3D">
    <w:pPr>
      <w:pStyle w:val="Rodap"/>
      <w:jc w:val="cent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710D6CA8" wp14:editId="403ECD39">
          <wp:simplePos x="0" y="0"/>
          <wp:positionH relativeFrom="column">
            <wp:posOffset>-648586</wp:posOffset>
          </wp:positionH>
          <wp:positionV relativeFrom="paragraph">
            <wp:posOffset>-202018</wp:posOffset>
          </wp:positionV>
          <wp:extent cx="6753828" cy="860385"/>
          <wp:effectExtent l="0" t="0" r="0" b="0"/>
          <wp:wrapNone/>
          <wp:docPr id="80446181" name="Imagem 80446181" descr="Uma imagem com texto, captura de ecrã, fil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924815" name="Imagem 4" descr="Uma imagem com texto, captura de ecrã, fil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828" cy="86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B1F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C8CF6D4" wp14:editId="7D162942">
              <wp:simplePos x="0" y="0"/>
              <wp:positionH relativeFrom="column">
                <wp:posOffset>-403860</wp:posOffset>
              </wp:positionH>
              <wp:positionV relativeFrom="paragraph">
                <wp:posOffset>-206375</wp:posOffset>
              </wp:positionV>
              <wp:extent cx="704850" cy="17145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12AD61" w14:textId="4A5110F1" w:rsidR="006F2B1F" w:rsidRPr="00FF6EF8" w:rsidRDefault="006F2B1F" w:rsidP="00CF2AC6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proofErr w:type="gramStart"/>
                          <w:r w:rsidRPr="00FF6EF8">
                            <w:rPr>
                              <w:rFonts w:cs="Arial"/>
                              <w:sz w:val="12"/>
                              <w:szCs w:val="12"/>
                            </w:rPr>
                            <w:t>EF.</w:t>
                          </w:r>
                          <w:r w:rsidR="001C3D7E">
                            <w:rPr>
                              <w:rFonts w:cs="Arial"/>
                              <w:sz w:val="12"/>
                              <w:szCs w:val="12"/>
                            </w:rPr>
                            <w:t>181</w:t>
                          </w:r>
                          <w:r w:rsidRPr="00FF6EF8">
                            <w:rPr>
                              <w:rFonts w:cs="Arial"/>
                              <w:sz w:val="12"/>
                              <w:szCs w:val="12"/>
                            </w:rPr>
                            <w:t>.r</w:t>
                          </w:r>
                          <w:proofErr w:type="gramEnd"/>
                          <w:r w:rsidR="00603A09">
                            <w:rPr>
                              <w:rFonts w:cs="Arial"/>
                              <w:sz w:val="12"/>
                              <w:szCs w:val="12"/>
                            </w:rPr>
                            <w:t>1</w:t>
                          </w:r>
                          <w:r w:rsidR="00641F22">
                            <w:rPr>
                              <w:noProof/>
                            </w:rPr>
                            <w:drawing>
                              <wp:inline distT="0" distB="0" distL="0" distR="0" wp14:anchorId="2303D87A" wp14:editId="57195D47">
                                <wp:extent cx="515620" cy="65405"/>
                                <wp:effectExtent l="0" t="0" r="0" b="0"/>
                                <wp:docPr id="1517197853" name="Imagem 1" descr="Uma imagem com texto, captura de ecrã, file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7197853" name="Imagem 1517197853" descr="Uma imagem com texto, captura de ecrã, file&#10;&#10;Descrição gerada automa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5620" cy="654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CF6D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style="position:absolute;left:0;text-align:left;margin-left:-31.8pt;margin-top:-16.25pt;width:55.5pt;height:13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" filled="f" stroked="f" strokeweight=".5pt">
              <v:textbox>
                <w:txbxContent>
                  <w:p w14:paraId="5412AD61" w14:textId="4A5110F1" w:rsidR="006F2B1F" w:rsidRPr="00FF6EF8" w:rsidRDefault="006F2B1F" w:rsidP="00CF2AC6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proofErr w:type="gramStart"/>
                    <w:r w:rsidRPr="00FF6EF8">
                      <w:rPr>
                        <w:rFonts w:cs="Arial"/>
                        <w:sz w:val="12"/>
                        <w:szCs w:val="12"/>
                      </w:rPr>
                      <w:t>EF.</w:t>
                    </w:r>
                    <w:r w:rsidR="001C3D7E">
                      <w:rPr>
                        <w:rFonts w:cs="Arial"/>
                        <w:sz w:val="12"/>
                        <w:szCs w:val="12"/>
                      </w:rPr>
                      <w:t>181</w:t>
                    </w:r>
                    <w:r w:rsidRPr="00FF6EF8">
                      <w:rPr>
                        <w:rFonts w:cs="Arial"/>
                        <w:sz w:val="12"/>
                        <w:szCs w:val="12"/>
                      </w:rPr>
                      <w:t>.r</w:t>
                    </w:r>
                    <w:proofErr w:type="gramEnd"/>
                    <w:r w:rsidR="00603A09">
                      <w:rPr>
                        <w:rFonts w:cs="Arial"/>
                        <w:sz w:val="12"/>
                        <w:szCs w:val="12"/>
                      </w:rPr>
                      <w:t>1</w:t>
                    </w:r>
                    <w:r w:rsidR="00641F22">
                      <w:rPr>
                        <w:noProof/>
                      </w:rPr>
                      <w:drawing>
                        <wp:inline distT="0" distB="0" distL="0" distR="0" wp14:anchorId="2303D87A" wp14:editId="57195D47">
                          <wp:extent cx="515620" cy="65405"/>
                          <wp:effectExtent l="0" t="0" r="0" b="0"/>
                          <wp:docPr id="1517197853" name="Imagem 1" descr="Uma imagem com texto, captura de ecrã, file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17197853" name="Imagem 1517197853" descr="Uma imagem com texto, captura de ecrã, file&#10;&#10;Descrição gerada automa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5620" cy="654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4BCA" w14:textId="4C59DA6D" w:rsidR="008D1925" w:rsidRDefault="00D60E2C" w:rsidP="007D2F3D">
    <w:pPr>
      <w:pStyle w:val="Rodap"/>
      <w:jc w:val="cent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099E814A" wp14:editId="21A07D29">
          <wp:simplePos x="0" y="0"/>
          <wp:positionH relativeFrom="column">
            <wp:posOffset>-691116</wp:posOffset>
          </wp:positionH>
          <wp:positionV relativeFrom="paragraph">
            <wp:posOffset>-223283</wp:posOffset>
          </wp:positionV>
          <wp:extent cx="6753828" cy="860385"/>
          <wp:effectExtent l="0" t="0" r="0" b="0"/>
          <wp:wrapNone/>
          <wp:docPr id="1968213673" name="Imagem 1968213673" descr="Uma imagem com texto, captura de ecrã, fil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924815" name="Imagem 4" descr="Uma imagem com texto, captura de ecrã, fil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828" cy="86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9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B659E1" wp14:editId="56884EFC">
              <wp:simplePos x="0" y="0"/>
              <wp:positionH relativeFrom="column">
                <wp:posOffset>-403860</wp:posOffset>
              </wp:positionH>
              <wp:positionV relativeFrom="paragraph">
                <wp:posOffset>-206375</wp:posOffset>
              </wp:positionV>
              <wp:extent cx="704850" cy="17145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9F8E66" w14:textId="36780B26" w:rsidR="008D1925" w:rsidRPr="00FF6EF8" w:rsidRDefault="008D1925" w:rsidP="00CF2AC6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proofErr w:type="gramStart"/>
                          <w:r w:rsidRPr="00FF6EF8">
                            <w:rPr>
                              <w:rFonts w:cs="Arial"/>
                              <w:sz w:val="12"/>
                              <w:szCs w:val="12"/>
                            </w:rPr>
                            <w:t>EF.</w:t>
                          </w:r>
                          <w:r w:rsidR="001C3D7E">
                            <w:rPr>
                              <w:rFonts w:cs="Arial"/>
                              <w:sz w:val="12"/>
                              <w:szCs w:val="12"/>
                            </w:rPr>
                            <w:t>181.r</w:t>
                          </w:r>
                          <w:proofErr w:type="gramEnd"/>
                          <w:r w:rsidR="00D60E2C">
                            <w:rPr>
                              <w:rFonts w:cs="Arial"/>
                              <w:sz w:val="12"/>
                              <w:szCs w:val="1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659E1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30" type="#_x0000_t202" style="position:absolute;left:0;text-align:left;margin-left:-31.8pt;margin-top:-16.25pt;width:55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" filled="f" stroked="f" strokeweight=".5pt">
              <v:textbox>
                <w:txbxContent>
                  <w:p w14:paraId="579F8E66" w14:textId="36780B26" w:rsidR="008D1925" w:rsidRPr="00FF6EF8" w:rsidRDefault="008D1925" w:rsidP="00CF2AC6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proofErr w:type="gramStart"/>
                    <w:r w:rsidRPr="00FF6EF8">
                      <w:rPr>
                        <w:rFonts w:cs="Arial"/>
                        <w:sz w:val="12"/>
                        <w:szCs w:val="12"/>
                      </w:rPr>
                      <w:t>EF.</w:t>
                    </w:r>
                    <w:r w:rsidR="001C3D7E">
                      <w:rPr>
                        <w:rFonts w:cs="Arial"/>
                        <w:sz w:val="12"/>
                        <w:szCs w:val="12"/>
                      </w:rPr>
                      <w:t>181.r</w:t>
                    </w:r>
                    <w:proofErr w:type="gramEnd"/>
                    <w:r w:rsidR="00D60E2C">
                      <w:rPr>
                        <w:rFonts w:cs="Arial"/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5D641" w14:textId="77777777" w:rsidR="00E24476" w:rsidRDefault="00E24476" w:rsidP="004D7F72">
      <w:pPr>
        <w:spacing w:after="0" w:line="240" w:lineRule="auto"/>
      </w:pPr>
      <w:r>
        <w:separator/>
      </w:r>
    </w:p>
  </w:footnote>
  <w:footnote w:type="continuationSeparator" w:id="0">
    <w:p w14:paraId="2CE5943D" w14:textId="77777777" w:rsidR="00E24476" w:rsidRDefault="00E24476" w:rsidP="004D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24A91" w14:textId="77777777" w:rsidR="004D7F72" w:rsidRDefault="001107AC">
    <w:pPr>
      <w:pStyle w:val="Cabealho"/>
    </w:pPr>
    <w:r>
      <w:rPr>
        <w:noProof/>
      </w:rPr>
      <w:pict w14:anchorId="396CC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72641" o:spid="_x0000_s1029" type="#_x0000_t75" style="position:absolute;left:0;text-align:left;margin-left:0;margin-top:0;width:595.75pt;height:842pt;z-index:-251650560;mso-position-horizontal:center;mso-position-horizontal-relative:margin;mso-position-vertical:center;mso-position-vertical-relative:margin" o:allowincell="f">
          <v:imagedata r:id="rId1" o:title="Sem título-2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34D0A" w14:textId="12BC6A62" w:rsidR="00A86307" w:rsidRDefault="00C26DE5">
    <w:pPr>
      <w:pStyle w:val="Cabealh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1EC023D" wp14:editId="4718EA25">
          <wp:simplePos x="0" y="0"/>
          <wp:positionH relativeFrom="column">
            <wp:posOffset>-1090866</wp:posOffset>
          </wp:positionH>
          <wp:positionV relativeFrom="paragraph">
            <wp:posOffset>-1127969</wp:posOffset>
          </wp:positionV>
          <wp:extent cx="7559040" cy="1286210"/>
          <wp:effectExtent l="0" t="0" r="3810" b="9525"/>
          <wp:wrapNone/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8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55CA" w14:textId="77777777" w:rsidR="004D7F72" w:rsidRDefault="001107AC">
    <w:pPr>
      <w:pStyle w:val="Cabealho"/>
    </w:pPr>
    <w:r>
      <w:rPr>
        <w:noProof/>
      </w:rPr>
      <w:pict w14:anchorId="6FA8D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72640" o:spid="_x0000_s1028" type="#_x0000_t75" style="position:absolute;left:0;text-align:left;margin-left:0;margin-top:0;width:595.75pt;height:842pt;z-index:-251651584;mso-position-horizontal:center;mso-position-horizontal-relative:margin;mso-position-vertical:center;mso-position-vertical-relative:margin" o:allowincell="f">
          <v:imagedata r:id="rId1" o:title="Sem título-2_Prancheta 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DE1C" w14:textId="6AAFC23F" w:rsidR="006F2B1F" w:rsidRPr="006F2B1F" w:rsidRDefault="001107AC" w:rsidP="006F2B1F">
    <w:pPr>
      <w:pStyle w:val="Cabealho"/>
    </w:pPr>
    <w:sdt>
      <w:sdtPr>
        <w:id w:val="-411692854"/>
        <w:docPartObj>
          <w:docPartGallery w:val="Page Numbers (Margins)"/>
          <w:docPartUnique/>
        </w:docPartObj>
      </w:sdtPr>
      <w:sdtEndPr/>
      <w:sdtContent>
        <w:r w:rsidR="001634A7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7641F2A0" wp14:editId="7938854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0" name="Retângul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B05D03F" w14:textId="77777777" w:rsidR="001634A7" w:rsidRDefault="001634A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41F2A0" id="Retângulo 20" o:spid="_x0000_s1027" style="position:absolute;left:0;text-align:left;margin-left:0;margin-top:0;width:60pt;height:70.5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B05D03F" w14:textId="77777777" w:rsidR="001634A7" w:rsidRDefault="001634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F2B1F">
      <w:rPr>
        <w:noProof/>
      </w:rPr>
      <w:drawing>
        <wp:anchor distT="0" distB="0" distL="114300" distR="114300" simplePos="0" relativeHeight="251642880" behindDoc="0" locked="0" layoutInCell="1" allowOverlap="1" wp14:anchorId="5A3795D6" wp14:editId="48836BEF">
          <wp:simplePos x="0" y="0"/>
          <wp:positionH relativeFrom="column">
            <wp:posOffset>-1090866</wp:posOffset>
          </wp:positionH>
          <wp:positionV relativeFrom="paragraph">
            <wp:posOffset>-1127969</wp:posOffset>
          </wp:positionV>
          <wp:extent cx="7559040" cy="1286210"/>
          <wp:effectExtent l="0" t="0" r="3810" b="9525"/>
          <wp:wrapNone/>
          <wp:docPr id="4" name="Imagem 4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8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D4B2" w14:textId="30BE1258" w:rsidR="008D1925" w:rsidRPr="006F2B1F" w:rsidRDefault="001107AC" w:rsidP="006F2B1F">
    <w:pPr>
      <w:pStyle w:val="Cabealho"/>
    </w:pPr>
    <w:sdt>
      <w:sdtPr>
        <w:id w:val="228894827"/>
        <w:docPartObj>
          <w:docPartGallery w:val="Page Numbers (Margins)"/>
          <w:docPartUnique/>
        </w:docPartObj>
      </w:sdtPr>
      <w:sdtEndPr/>
      <w:sdtContent>
        <w:r w:rsidR="0018023E"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457A5DA9" wp14:editId="085DC31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1" name="Retângulo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80728625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669409D" w14:textId="77777777" w:rsidR="0018023E" w:rsidRDefault="0018023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7A5DA9" id="Retângulo 21" o:spid="_x0000_s1029" style="position:absolute;left:0;text-align:left;margin-left:0;margin-top:0;width:60pt;height:70.5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80728625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669409D" w14:textId="77777777" w:rsidR="0018023E" w:rsidRDefault="0018023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D1925">
      <w:rPr>
        <w:noProof/>
      </w:rPr>
      <w:drawing>
        <wp:anchor distT="0" distB="0" distL="114300" distR="114300" simplePos="0" relativeHeight="251655168" behindDoc="0" locked="0" layoutInCell="1" allowOverlap="1" wp14:anchorId="290461BE" wp14:editId="5639BA7E">
          <wp:simplePos x="0" y="0"/>
          <wp:positionH relativeFrom="column">
            <wp:posOffset>-1090866</wp:posOffset>
          </wp:positionH>
          <wp:positionV relativeFrom="paragraph">
            <wp:posOffset>-1127969</wp:posOffset>
          </wp:positionV>
          <wp:extent cx="7559040" cy="1286210"/>
          <wp:effectExtent l="0" t="0" r="3810" b="9525"/>
          <wp:wrapNone/>
          <wp:docPr id="7" name="Imagem 7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8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A3DFB"/>
    <w:multiLevelType w:val="hybridMultilevel"/>
    <w:tmpl w:val="F85A3C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3D2"/>
    <w:multiLevelType w:val="hybridMultilevel"/>
    <w:tmpl w:val="016E2B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C2A1D"/>
    <w:multiLevelType w:val="hybridMultilevel"/>
    <w:tmpl w:val="C5B07F10"/>
    <w:lvl w:ilvl="0" w:tplc="154A3188">
      <w:start w:val="2"/>
      <w:numFmt w:val="lowerLetter"/>
      <w:lvlText w:val="%1)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F8071A">
      <w:start w:val="1"/>
      <w:numFmt w:val="lowerLetter"/>
      <w:lvlText w:val="%2"/>
      <w:lvlJc w:val="left"/>
      <w:pPr>
        <w:ind w:left="1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C4868">
      <w:start w:val="1"/>
      <w:numFmt w:val="lowerRoman"/>
      <w:lvlText w:val="%3"/>
      <w:lvlJc w:val="left"/>
      <w:pPr>
        <w:ind w:left="2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64680">
      <w:start w:val="1"/>
      <w:numFmt w:val="decimal"/>
      <w:lvlText w:val="%4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1908">
      <w:start w:val="1"/>
      <w:numFmt w:val="lowerLetter"/>
      <w:lvlText w:val="%5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7426B4">
      <w:start w:val="1"/>
      <w:numFmt w:val="lowerRoman"/>
      <w:lvlText w:val="%6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ED778">
      <w:start w:val="1"/>
      <w:numFmt w:val="decimal"/>
      <w:lvlText w:val="%7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2623C">
      <w:start w:val="1"/>
      <w:numFmt w:val="lowerLetter"/>
      <w:lvlText w:val="%8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1004C0">
      <w:start w:val="1"/>
      <w:numFmt w:val="lowerRoman"/>
      <w:lvlText w:val="%9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150E99"/>
    <w:multiLevelType w:val="hybridMultilevel"/>
    <w:tmpl w:val="F91EA2F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B92595"/>
    <w:multiLevelType w:val="hybridMultilevel"/>
    <w:tmpl w:val="DB4A4D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965170">
    <w:abstractNumId w:val="2"/>
  </w:num>
  <w:num w:numId="2" w16cid:durableId="1047606830">
    <w:abstractNumId w:val="3"/>
  </w:num>
  <w:num w:numId="3" w16cid:durableId="1391728128">
    <w:abstractNumId w:val="4"/>
  </w:num>
  <w:num w:numId="4" w16cid:durableId="1637949008">
    <w:abstractNumId w:val="1"/>
  </w:num>
  <w:num w:numId="5" w16cid:durableId="115233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6D"/>
    <w:rsid w:val="00024BCB"/>
    <w:rsid w:val="00027363"/>
    <w:rsid w:val="00076A26"/>
    <w:rsid w:val="00093A00"/>
    <w:rsid w:val="000B183A"/>
    <w:rsid w:val="000B3E4E"/>
    <w:rsid w:val="000C62D0"/>
    <w:rsid w:val="000E703C"/>
    <w:rsid w:val="001107AC"/>
    <w:rsid w:val="001367C8"/>
    <w:rsid w:val="001634A7"/>
    <w:rsid w:val="001655F0"/>
    <w:rsid w:val="00172F74"/>
    <w:rsid w:val="0018023E"/>
    <w:rsid w:val="00185214"/>
    <w:rsid w:val="00196FC1"/>
    <w:rsid w:val="001B6E7C"/>
    <w:rsid w:val="001C1AF3"/>
    <w:rsid w:val="001C3D7E"/>
    <w:rsid w:val="002105CE"/>
    <w:rsid w:val="0024182D"/>
    <w:rsid w:val="00263142"/>
    <w:rsid w:val="0026360A"/>
    <w:rsid w:val="002659CD"/>
    <w:rsid w:val="00266475"/>
    <w:rsid w:val="002A462B"/>
    <w:rsid w:val="002A6CAF"/>
    <w:rsid w:val="002C5148"/>
    <w:rsid w:val="002E4C40"/>
    <w:rsid w:val="002F122D"/>
    <w:rsid w:val="002F4985"/>
    <w:rsid w:val="00332F7B"/>
    <w:rsid w:val="00376C20"/>
    <w:rsid w:val="00380082"/>
    <w:rsid w:val="003C65D1"/>
    <w:rsid w:val="003D0A0B"/>
    <w:rsid w:val="003D5A9D"/>
    <w:rsid w:val="003E332C"/>
    <w:rsid w:val="003F13EB"/>
    <w:rsid w:val="00404E81"/>
    <w:rsid w:val="00410AE7"/>
    <w:rsid w:val="0044608F"/>
    <w:rsid w:val="00460553"/>
    <w:rsid w:val="00461296"/>
    <w:rsid w:val="004861E1"/>
    <w:rsid w:val="0048744E"/>
    <w:rsid w:val="004B2F6D"/>
    <w:rsid w:val="004C0DDA"/>
    <w:rsid w:val="004D7F72"/>
    <w:rsid w:val="004F5352"/>
    <w:rsid w:val="005050C2"/>
    <w:rsid w:val="0053143F"/>
    <w:rsid w:val="005741E2"/>
    <w:rsid w:val="00583FF4"/>
    <w:rsid w:val="005919A6"/>
    <w:rsid w:val="005C4209"/>
    <w:rsid w:val="005E4E78"/>
    <w:rsid w:val="005F718E"/>
    <w:rsid w:val="00603A09"/>
    <w:rsid w:val="00605E26"/>
    <w:rsid w:val="0062711C"/>
    <w:rsid w:val="0063269B"/>
    <w:rsid w:val="00641F22"/>
    <w:rsid w:val="00697B59"/>
    <w:rsid w:val="006B311B"/>
    <w:rsid w:val="006B338A"/>
    <w:rsid w:val="006E77D5"/>
    <w:rsid w:val="006F2B1F"/>
    <w:rsid w:val="007227A0"/>
    <w:rsid w:val="00746298"/>
    <w:rsid w:val="007D2F3D"/>
    <w:rsid w:val="0080395F"/>
    <w:rsid w:val="00841DDB"/>
    <w:rsid w:val="0085122D"/>
    <w:rsid w:val="008D1925"/>
    <w:rsid w:val="008D68F4"/>
    <w:rsid w:val="00924421"/>
    <w:rsid w:val="009841A8"/>
    <w:rsid w:val="009C2A22"/>
    <w:rsid w:val="009C4164"/>
    <w:rsid w:val="009E18E2"/>
    <w:rsid w:val="009F2828"/>
    <w:rsid w:val="00A13F85"/>
    <w:rsid w:val="00A61CD5"/>
    <w:rsid w:val="00A6348B"/>
    <w:rsid w:val="00A86307"/>
    <w:rsid w:val="00AA571B"/>
    <w:rsid w:val="00AC3A61"/>
    <w:rsid w:val="00AC56DB"/>
    <w:rsid w:val="00B1110D"/>
    <w:rsid w:val="00B50B29"/>
    <w:rsid w:val="00B51ECD"/>
    <w:rsid w:val="00B53C0E"/>
    <w:rsid w:val="00B60071"/>
    <w:rsid w:val="00B9654D"/>
    <w:rsid w:val="00BA0E00"/>
    <w:rsid w:val="00BB789F"/>
    <w:rsid w:val="00BC67C9"/>
    <w:rsid w:val="00C00682"/>
    <w:rsid w:val="00C12407"/>
    <w:rsid w:val="00C15450"/>
    <w:rsid w:val="00C16B03"/>
    <w:rsid w:val="00C26DE5"/>
    <w:rsid w:val="00C53186"/>
    <w:rsid w:val="00C574A4"/>
    <w:rsid w:val="00C9101C"/>
    <w:rsid w:val="00CC6459"/>
    <w:rsid w:val="00CD3AD2"/>
    <w:rsid w:val="00CF2AC6"/>
    <w:rsid w:val="00D249DB"/>
    <w:rsid w:val="00D31AE5"/>
    <w:rsid w:val="00D37DE9"/>
    <w:rsid w:val="00D553CF"/>
    <w:rsid w:val="00D60E2C"/>
    <w:rsid w:val="00D64D46"/>
    <w:rsid w:val="00D821F6"/>
    <w:rsid w:val="00DA6458"/>
    <w:rsid w:val="00DB3663"/>
    <w:rsid w:val="00DC21B7"/>
    <w:rsid w:val="00DE77F0"/>
    <w:rsid w:val="00DF6929"/>
    <w:rsid w:val="00E015D3"/>
    <w:rsid w:val="00E24476"/>
    <w:rsid w:val="00E24F2D"/>
    <w:rsid w:val="00E26FD2"/>
    <w:rsid w:val="00E77A8D"/>
    <w:rsid w:val="00EA2E46"/>
    <w:rsid w:val="00EB3B86"/>
    <w:rsid w:val="00EC5D33"/>
    <w:rsid w:val="00F22E27"/>
    <w:rsid w:val="00F248C5"/>
    <w:rsid w:val="00F65C00"/>
    <w:rsid w:val="00FA3691"/>
    <w:rsid w:val="00FC6A62"/>
    <w:rsid w:val="33E1507F"/>
    <w:rsid w:val="3F629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C7CD"/>
  <w15:chartTrackingRefBased/>
  <w15:docId w15:val="{404C6795-EBA5-42E3-875D-29458644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1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C16B03"/>
    <w:pPr>
      <w:keepNext/>
      <w:keepLines/>
      <w:pBdr>
        <w:bottom w:val="single" w:sz="4" w:space="1" w:color="C00000"/>
      </w:pBdr>
      <w:spacing w:before="600"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32"/>
      <w:szCs w:val="32"/>
    </w:rPr>
  </w:style>
  <w:style w:type="paragraph" w:styleId="Ttulo2">
    <w:name w:val="heading 2"/>
    <w:next w:val="Normal"/>
    <w:link w:val="Ttulo2Carter"/>
    <w:uiPriority w:val="9"/>
    <w:unhideWhenUsed/>
    <w:qFormat/>
    <w:rsid w:val="001634A7"/>
    <w:pPr>
      <w:keepNext/>
      <w:keepLines/>
      <w:shd w:val="clear" w:color="auto" w:fill="7F7F7F" w:themeFill="text1" w:themeFillTint="80"/>
      <w:spacing w:after="106" w:line="265" w:lineRule="auto"/>
      <w:ind w:left="10" w:hanging="10"/>
      <w:outlineLvl w:val="1"/>
    </w:pPr>
    <w:rPr>
      <w:rFonts w:ascii="Calibri" w:eastAsia="Calibri" w:hAnsi="Calibri" w:cs="Calibri"/>
      <w:b/>
      <w:smallCaps/>
      <w:color w:val="FFFFFF" w:themeColor="background1"/>
      <w:sz w:val="28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634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00000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634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D7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7F72"/>
  </w:style>
  <w:style w:type="paragraph" w:styleId="Rodap">
    <w:name w:val="footer"/>
    <w:basedOn w:val="Normal"/>
    <w:link w:val="RodapCarter"/>
    <w:uiPriority w:val="99"/>
    <w:unhideWhenUsed/>
    <w:rsid w:val="004D7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7F72"/>
  </w:style>
  <w:style w:type="paragraph" w:styleId="Textodebalo">
    <w:name w:val="Balloon Text"/>
    <w:basedOn w:val="Normal"/>
    <w:link w:val="TextodebaloCarter"/>
    <w:uiPriority w:val="99"/>
    <w:semiHidden/>
    <w:unhideWhenUsed/>
    <w:rsid w:val="004D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D7F72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qFormat/>
    <w:rsid w:val="0092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634A7"/>
    <w:rPr>
      <w:rFonts w:ascii="Calibri" w:eastAsia="Calibri" w:hAnsi="Calibri" w:cs="Calibri"/>
      <w:b/>
      <w:smallCaps/>
      <w:color w:val="FFFFFF" w:themeColor="background1"/>
      <w:sz w:val="28"/>
      <w:shd w:val="clear" w:color="auto" w:fill="7F7F7F" w:themeFill="text1" w:themeFillTint="80"/>
      <w:lang w:eastAsia="pt-PT"/>
    </w:rPr>
  </w:style>
  <w:style w:type="paragraph" w:styleId="PargrafodaLista">
    <w:name w:val="List Paragraph"/>
    <w:basedOn w:val="Normal"/>
    <w:uiPriority w:val="34"/>
    <w:qFormat/>
    <w:rsid w:val="0080395F"/>
    <w:pPr>
      <w:spacing w:after="3" w:line="358" w:lineRule="auto"/>
      <w:ind w:left="720" w:hanging="10"/>
      <w:contextualSpacing/>
    </w:pPr>
    <w:rPr>
      <w:rFonts w:ascii="Calibri" w:eastAsia="Calibri" w:hAnsi="Calibri" w:cs="Calibri"/>
      <w:color w:val="000000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0B3E4E"/>
    <w:pPr>
      <w:spacing w:after="0" w:line="240" w:lineRule="auto"/>
    </w:pPr>
    <w:rPr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uiPriority w:val="10"/>
    <w:qFormat/>
    <w:rsid w:val="001634A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404040" w:themeColor="text1" w:themeTint="BF"/>
      <w:spacing w:val="-10"/>
      <w:kern w:val="28"/>
      <w:sz w:val="32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634A7"/>
    <w:rPr>
      <w:rFonts w:asciiTheme="majorHAnsi" w:eastAsiaTheme="majorEastAsia" w:hAnsiTheme="majorHAnsi" w:cstheme="majorBidi"/>
      <w:b/>
      <w:caps/>
      <w:color w:val="404040" w:themeColor="text1" w:themeTint="BF"/>
      <w:spacing w:val="-10"/>
      <w:kern w:val="28"/>
      <w:sz w:val="32"/>
      <w:szCs w:val="5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6B03"/>
    <w:rPr>
      <w:rFonts w:asciiTheme="majorHAnsi" w:eastAsiaTheme="majorEastAsia" w:hAnsiTheme="majorHAnsi" w:cstheme="majorBidi"/>
      <w:b/>
      <w:caps/>
      <w:color w:val="262626" w:themeColor="text1" w:themeTint="D9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1634A7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1634A7"/>
    <w:rPr>
      <w:color w:val="0563C1" w:themeColor="hyperlink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634A7"/>
    <w:rPr>
      <w:rFonts w:asciiTheme="majorHAnsi" w:eastAsiaTheme="majorEastAsia" w:hAnsiTheme="majorHAnsi" w:cstheme="majorBidi"/>
      <w:color w:val="C00000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634A7"/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character" w:styleId="Nmerodepgina">
    <w:name w:val="page number"/>
    <w:basedOn w:val="Tipodeletrapredefinidodopargrafo"/>
    <w:uiPriority w:val="99"/>
    <w:unhideWhenUsed/>
    <w:rsid w:val="001634A7"/>
  </w:style>
  <w:style w:type="paragraph" w:styleId="ndice2">
    <w:name w:val="toc 2"/>
    <w:basedOn w:val="Normal"/>
    <w:next w:val="Normal"/>
    <w:autoRedefine/>
    <w:uiPriority w:val="39"/>
    <w:unhideWhenUsed/>
    <w:rsid w:val="00CC6459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CC645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.ferreira\OneDrive%20-%20AEVA%20-%20Escola%20Profissional%20de%20Aveiro\%5b8%5d%20AEVA\%5b14%5d%20Documenta&#231;&#227;o%20Institucional\Folhas%20modelo\Papel%20Timbrado\Documentos%20Modelo%202022\Template_EPA_SemFr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53323E5ED04542B1CADB8D3F5E3DAE" ma:contentTypeVersion="14" ma:contentTypeDescription="Criar um novo documento." ma:contentTypeScope="" ma:versionID="dc7c93d3190c3acb2b7c2e75ba4fbcb1">
  <xsd:schema xmlns:xsd="http://www.w3.org/2001/XMLSchema" xmlns:xs="http://www.w3.org/2001/XMLSchema" xmlns:p="http://schemas.microsoft.com/office/2006/metadata/properties" xmlns:ns2="74f01898-1052-4f5d-aff0-b309f3c670c1" xmlns:ns3="b74e918f-9472-4880-ad21-9527342f90cf" targetNamespace="http://schemas.microsoft.com/office/2006/metadata/properties" ma:root="true" ma:fieldsID="cd9983ca65c66d892340832cad171f91" ns2:_="" ns3:_="">
    <xsd:import namespace="74f01898-1052-4f5d-aff0-b309f3c670c1"/>
    <xsd:import namespace="b74e918f-9472-4880-ad21-9527342f9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01898-1052-4f5d-aff0-b309f3c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40734451-4d65-4a82-a381-c3760c7cd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e918f-9472-4880-ad21-9527342f9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bc5c4c5-2b5c-4257-8ff0-a32ac4839dd8}" ma:internalName="TaxCatchAll" ma:showField="CatchAllData" ma:web="b74e918f-9472-4880-ad21-9527342f9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01898-1052-4f5d-aff0-b309f3c670c1">
      <Terms xmlns="http://schemas.microsoft.com/office/infopath/2007/PartnerControls"/>
    </lcf76f155ced4ddcb4097134ff3c332f>
    <TaxCatchAll xmlns="b74e918f-9472-4880-ad21-9527342f90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A079-2E24-4415-B6ED-284A3E8BF5FE}"/>
</file>

<file path=customXml/itemProps2.xml><?xml version="1.0" encoding="utf-8"?>
<ds:datastoreItem xmlns:ds="http://schemas.openxmlformats.org/officeDocument/2006/customXml" ds:itemID="{1B6E0B6C-405E-4308-855A-4CD801EB8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8E348-05D4-4B14-A5F2-6FCC5C11E532}">
  <ds:schemaRefs>
    <ds:schemaRef ds:uri="http://schemas.microsoft.com/office/2006/metadata/properties"/>
    <ds:schemaRef ds:uri="http://schemas.microsoft.com/office/infopath/2007/PartnerControls"/>
    <ds:schemaRef ds:uri="b8889700-e551-4528-881e-2b494c1ff83c"/>
    <ds:schemaRef ds:uri="74f01898-1052-4f5d-aff0-b309f3c670c1"/>
    <ds:schemaRef ds:uri="b74e918f-9472-4880-ad21-9527342f90cf"/>
  </ds:schemaRefs>
</ds:datastoreItem>
</file>

<file path=customXml/itemProps4.xml><?xml version="1.0" encoding="utf-8"?>
<ds:datastoreItem xmlns:ds="http://schemas.openxmlformats.org/officeDocument/2006/customXml" ds:itemID="{4C4B00EC-6E6C-49D7-A0EC-5BB8FC45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Template_EPA_SemFrase</Template>
  <TotalTime>17</TotalTime>
  <Pages>6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CANALCENTRAL-Diretor | Pedro Ferreira</dc:creator>
  <cp:keywords/>
  <dc:description/>
  <cp:lastModifiedBy>EPA | Isabel Ribeiro</cp:lastModifiedBy>
  <cp:revision>15</cp:revision>
  <cp:lastPrinted>2022-04-19T10:44:00Z</cp:lastPrinted>
  <dcterms:created xsi:type="dcterms:W3CDTF">2024-03-11T16:24:00Z</dcterms:created>
  <dcterms:modified xsi:type="dcterms:W3CDTF">2024-10-11T15:00:00Z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0x0101002D53323E5ED04542B1CADB8D3F5E3DAE</vt:lpwstr>
  </property>
  <property fmtid="{D5CDD505-2E9C-101B-9397-08002B2CF9AE}" pid="3" name="MediaServiceImageTags">
    <vt:lpwstr/>
  </property>
</Properties>
</file>